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78"/>
        <w:gridCol w:w="1340"/>
        <w:gridCol w:w="541"/>
        <w:gridCol w:w="972"/>
        <w:gridCol w:w="541"/>
        <w:gridCol w:w="3418"/>
        <w:gridCol w:w="1820"/>
        <w:gridCol w:w="1801"/>
        <w:gridCol w:w="896"/>
        <w:gridCol w:w="2163"/>
        <w:gridCol w:w="358"/>
        <w:gridCol w:w="1261"/>
      </w:tblGrid>
      <w:tr w:rsidR="007162E8" w:rsidRPr="00625EB9" w:rsidTr="00AE138C">
        <w:trPr>
          <w:gridBefore w:val="1"/>
          <w:gridAfter w:val="2"/>
          <w:wBefore w:w="26" w:type="pct"/>
          <w:wAfter w:w="533" w:type="pct"/>
          <w:trHeight w:val="300"/>
        </w:trPr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2E8" w:rsidRPr="008F2F55" w:rsidRDefault="007162E8" w:rsidP="00D83AF0">
            <w:pPr>
              <w:tabs>
                <w:tab w:val="left" w:pos="257"/>
              </w:tabs>
              <w:spacing w:after="0" w:line="240" w:lineRule="auto"/>
              <w:rPr>
                <w:rFonts w:cs="Arial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54pt;margin-top:-64.15pt;width:206.75pt;height:1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" stroked="f">
                  <v:textbox style="mso-next-textbox:#Casella di testo 2">
                    <w:txbxContent>
                      <w:p w:rsidR="007162E8" w:rsidRPr="00E01268" w:rsidRDefault="007162E8" w:rsidP="00466C2F">
                        <w:pPr>
                          <w:rPr>
                            <w:sz w:val="18"/>
                            <w:szCs w:val="18"/>
                          </w:rPr>
                        </w:pPr>
                        <w:r w:rsidRPr="00E01268">
                          <w:rPr>
                            <w:sz w:val="18"/>
                            <w:szCs w:val="18"/>
                          </w:rPr>
                          <w:t>Azienda Ospedaliera “S. Croce e Carle”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margin-left:0;margin-top:-64.15pt;width:44.2pt;height:41pt;z-index:251657216;visibility:visible">
                  <v:imagedata r:id="rId6" o:title=""/>
                </v:shape>
              </w:pict>
            </w:r>
            <w:r w:rsidRPr="008F2F55">
              <w:rPr>
                <w:rFonts w:cs="Arial"/>
                <w:lang w:eastAsia="it-IT"/>
              </w:rPr>
              <w:t>Dipartimento:</w:t>
            </w:r>
          </w:p>
        </w:tc>
        <w:tc>
          <w:tcPr>
            <w:tcW w:w="222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2E8" w:rsidRPr="008F2F55" w:rsidRDefault="007162E8" w:rsidP="008F2F55">
            <w:pPr>
              <w:spacing w:after="0" w:line="240" w:lineRule="auto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xx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2E8" w:rsidRPr="008F2F55" w:rsidRDefault="007162E8" w:rsidP="008F2F55">
            <w:pPr>
              <w:spacing w:after="0" w:line="240" w:lineRule="auto"/>
              <w:rPr>
                <w:rFonts w:cs="Arial"/>
                <w:lang w:eastAsia="it-IT"/>
              </w:rPr>
            </w:pPr>
            <w:r w:rsidRPr="008F2F55">
              <w:rPr>
                <w:rFonts w:cs="Arial"/>
                <w:lang w:eastAsia="it-IT"/>
              </w:rPr>
              <w:t xml:space="preserve">Direttore di Dipartimento: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2E8" w:rsidRPr="008F2F55" w:rsidRDefault="007162E8" w:rsidP="00041B03">
            <w:pPr>
              <w:spacing w:after="0" w:line="240" w:lineRule="auto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xxx</w:t>
            </w:r>
          </w:p>
        </w:tc>
      </w:tr>
      <w:tr w:rsidR="007162E8" w:rsidRPr="00625EB9" w:rsidTr="00AE138C">
        <w:trPr>
          <w:trHeight w:val="569"/>
        </w:trPr>
        <w:tc>
          <w:tcPr>
            <w:tcW w:w="467" w:type="pct"/>
            <w:gridSpan w:val="2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498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78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25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Obiettivo</w:t>
            </w:r>
          </w:p>
        </w:tc>
        <w:tc>
          <w:tcPr>
            <w:tcW w:w="1192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1125" w:type="pct"/>
            <w:gridSpan w:val="3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415" w:type="pct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C0504D" w:fill="C0504D"/>
            <w:vAlign w:val="center"/>
          </w:tcPr>
          <w:p w:rsidR="007162E8" w:rsidRDefault="007162E8" w:rsidP="00F90112">
            <w:pPr>
              <w:spacing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Peso </w:t>
            </w:r>
          </w:p>
        </w:tc>
      </w:tr>
      <w:tr w:rsidR="007162E8" w:rsidRPr="00625EB9" w:rsidTr="00A90E6D">
        <w:trPr>
          <w:trHeight w:val="1178"/>
        </w:trPr>
        <w:tc>
          <w:tcPr>
            <w:tcW w:w="467" w:type="pct"/>
            <w:gridSpan w:val="2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98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Economica</w:t>
            </w:r>
          </w:p>
        </w:tc>
        <w:tc>
          <w:tcPr>
            <w:tcW w:w="178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xxx </w:t>
            </w:r>
          </w:p>
        </w:tc>
        <w:tc>
          <w:tcPr>
            <w:tcW w:w="1192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25" w:type="pct"/>
            <w:gridSpan w:val="3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15" w:type="pct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x%</w:t>
            </w:r>
          </w:p>
        </w:tc>
      </w:tr>
      <w:tr w:rsidR="007162E8" w:rsidRPr="00625EB9" w:rsidTr="00A90E6D">
        <w:trPr>
          <w:trHeight w:val="1427"/>
        </w:trPr>
        <w:tc>
          <w:tcPr>
            <w:tcW w:w="467" w:type="pct"/>
            <w:gridSpan w:val="2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98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Efficienza</w:t>
            </w:r>
          </w:p>
        </w:tc>
        <w:tc>
          <w:tcPr>
            <w:tcW w:w="178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192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25" w:type="pct"/>
            <w:gridSpan w:val="3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15" w:type="pct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x%</w:t>
            </w:r>
          </w:p>
        </w:tc>
      </w:tr>
      <w:tr w:rsidR="007162E8" w:rsidRPr="00625EB9" w:rsidTr="00D51951">
        <w:trPr>
          <w:trHeight w:val="1308"/>
        </w:trPr>
        <w:tc>
          <w:tcPr>
            <w:tcW w:w="467" w:type="pct"/>
            <w:gridSpan w:val="2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498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Organizzazione</w:t>
            </w:r>
          </w:p>
        </w:tc>
        <w:tc>
          <w:tcPr>
            <w:tcW w:w="178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92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25" w:type="pct"/>
            <w:gridSpan w:val="3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15" w:type="pct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x%</w:t>
            </w:r>
          </w:p>
        </w:tc>
      </w:tr>
      <w:tr w:rsidR="007162E8" w:rsidRPr="00625EB9" w:rsidTr="00D51951">
        <w:trPr>
          <w:trHeight w:val="1251"/>
        </w:trPr>
        <w:tc>
          <w:tcPr>
            <w:tcW w:w="467" w:type="pct"/>
            <w:gridSpan w:val="2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98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Appropriatezza</w:t>
            </w:r>
          </w:p>
        </w:tc>
        <w:tc>
          <w:tcPr>
            <w:tcW w:w="178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92" w:type="pct"/>
            <w:gridSpan w:val="2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125" w:type="pct"/>
            <w:gridSpan w:val="3"/>
            <w:tcBorders>
              <w:top w:val="single" w:sz="4" w:space="0" w:color="C0504D"/>
              <w:left w:val="nil"/>
              <w:bottom w:val="single" w:sz="4" w:space="0" w:color="C0504D"/>
              <w:right w:val="nil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15" w:type="pct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vAlign w:val="center"/>
          </w:tcPr>
          <w:p w:rsidR="007162E8" w:rsidRDefault="007162E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x%</w:t>
            </w:r>
          </w:p>
        </w:tc>
      </w:tr>
    </w:tbl>
    <w:p w:rsidR="007162E8" w:rsidRDefault="007162E8"/>
    <w:p w:rsidR="007162E8" w:rsidRDefault="007162E8" w:rsidP="0031420B">
      <w:pPr>
        <w:spacing w:line="240" w:lineRule="auto"/>
        <w:rPr>
          <w:i/>
          <w:sz w:val="20"/>
          <w:szCs w:val="20"/>
        </w:rPr>
      </w:pPr>
      <w:r w:rsidRPr="00AD3BB4">
        <w:rPr>
          <w:i/>
          <w:sz w:val="20"/>
          <w:szCs w:val="20"/>
        </w:rPr>
        <w:t>Agli obiettivi della scheda di budget, che discendono dalla strategia aziendale, potranno essere aggiunti eventuali obiettivi assegnati dall’Assessorato regionale.</w:t>
      </w:r>
    </w:p>
    <w:p w:rsidR="007162E8" w:rsidRPr="00AD3BB4" w:rsidRDefault="007162E8" w:rsidP="0031420B">
      <w:pPr>
        <w:spacing w:line="240" w:lineRule="auto"/>
        <w:rPr>
          <w:i/>
          <w:sz w:val="20"/>
          <w:szCs w:val="20"/>
        </w:rPr>
      </w:pPr>
    </w:p>
    <w:p w:rsidR="007162E8" w:rsidRPr="0031420B" w:rsidRDefault="007162E8" w:rsidP="0031420B">
      <w:pPr>
        <w:spacing w:line="240" w:lineRule="auto"/>
        <w:rPr>
          <w:b/>
        </w:rPr>
      </w:pPr>
      <w:r w:rsidRPr="0031420B">
        <w:rPr>
          <w:b/>
        </w:rPr>
        <w:t>Firma del Direttore di Dipartimento                                                    Firma del Direttore di Struttura                                                Firma del Direttore Generale</w:t>
      </w:r>
    </w:p>
    <w:p w:rsidR="007162E8" w:rsidRDefault="007162E8" w:rsidP="00AE138C">
      <w:pPr>
        <w:spacing w:line="240" w:lineRule="auto"/>
      </w:pPr>
      <w:r>
        <w:t xml:space="preserve">…………………………………………………….                                                     …………………………………………………                                              ………………………………………………..                            </w:t>
      </w:r>
    </w:p>
    <w:p w:rsidR="007162E8" w:rsidRDefault="007162E8" w:rsidP="00AE138C">
      <w:pPr>
        <w:spacing w:line="240" w:lineRule="auto"/>
      </w:pPr>
    </w:p>
    <w:p w:rsidR="007162E8" w:rsidRDefault="007162E8" w:rsidP="00D51951">
      <w:pPr>
        <w:spacing w:line="240" w:lineRule="auto"/>
      </w:pPr>
      <w:r>
        <w:rPr>
          <w:b/>
        </w:rPr>
        <w:t xml:space="preserve">Data: </w:t>
      </w:r>
      <w:r>
        <w:t>……………………………………………</w:t>
      </w:r>
      <w:r>
        <w:rPr>
          <w:b/>
        </w:rPr>
        <w:t xml:space="preserve">   </w:t>
      </w:r>
    </w:p>
    <w:sectPr w:rsidR="007162E8" w:rsidSect="00853F58">
      <w:headerReference w:type="default" r:id="rId7"/>
      <w:footerReference w:type="default" r:id="rId8"/>
      <w:pgSz w:w="16838" w:h="11906" w:orient="landscape"/>
      <w:pgMar w:top="180" w:right="567" w:bottom="18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E8" w:rsidRDefault="007162E8" w:rsidP="00DA639C">
      <w:pPr>
        <w:spacing w:after="0" w:line="240" w:lineRule="auto"/>
      </w:pPr>
      <w:r>
        <w:separator/>
      </w:r>
    </w:p>
  </w:endnote>
  <w:endnote w:type="continuationSeparator" w:id="0">
    <w:p w:rsidR="007162E8" w:rsidRDefault="007162E8" w:rsidP="00DA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E8" w:rsidRPr="00044C3C" w:rsidRDefault="007162E8">
    <w:pPr>
      <w:pStyle w:val="Footer"/>
      <w:jc w:val="right"/>
      <w:rPr>
        <w:color w:val="FFFFFF"/>
      </w:rPr>
    </w:pPr>
    <w:r w:rsidRPr="00044C3C">
      <w:rPr>
        <w:color w:val="FFFFFF"/>
      </w:rPr>
      <w:t xml:space="preserve">Pag. </w:t>
    </w:r>
    <w:r w:rsidRPr="00044C3C">
      <w:rPr>
        <w:b/>
        <w:bCs/>
        <w:color w:val="FFFFFF"/>
      </w:rPr>
      <w:fldChar w:fldCharType="begin"/>
    </w:r>
    <w:r w:rsidRPr="00044C3C">
      <w:rPr>
        <w:b/>
        <w:bCs/>
        <w:color w:val="FFFFFF"/>
      </w:rPr>
      <w:instrText>PAGE</w:instrText>
    </w:r>
    <w:r w:rsidRPr="00044C3C">
      <w:rPr>
        <w:b/>
        <w:bCs/>
        <w:color w:val="FFFFFF"/>
      </w:rPr>
      <w:fldChar w:fldCharType="separate"/>
    </w:r>
    <w:r>
      <w:rPr>
        <w:b/>
        <w:bCs/>
        <w:noProof/>
        <w:color w:val="FFFFFF"/>
      </w:rPr>
      <w:t>1</w:t>
    </w:r>
    <w:r w:rsidRPr="00044C3C">
      <w:rPr>
        <w:b/>
        <w:bCs/>
        <w:color w:val="FFFFFF"/>
      </w:rPr>
      <w:fldChar w:fldCharType="end"/>
    </w:r>
    <w:r w:rsidRPr="00044C3C">
      <w:rPr>
        <w:color w:val="FFFFFF"/>
      </w:rPr>
      <w:t xml:space="preserve"> a </w:t>
    </w:r>
    <w:r w:rsidRPr="00044C3C">
      <w:rPr>
        <w:b/>
        <w:bCs/>
        <w:color w:val="FFFFFF"/>
      </w:rPr>
      <w:fldChar w:fldCharType="begin"/>
    </w:r>
    <w:r w:rsidRPr="00044C3C">
      <w:rPr>
        <w:b/>
        <w:bCs/>
        <w:color w:val="FFFFFF"/>
      </w:rPr>
      <w:instrText>NUMPAGES</w:instrText>
    </w:r>
    <w:r w:rsidRPr="00044C3C">
      <w:rPr>
        <w:b/>
        <w:bCs/>
        <w:color w:val="FFFFFF"/>
      </w:rPr>
      <w:fldChar w:fldCharType="separate"/>
    </w:r>
    <w:r>
      <w:rPr>
        <w:b/>
        <w:bCs/>
        <w:noProof/>
        <w:color w:val="FFFFFF"/>
      </w:rPr>
      <w:t>1</w:t>
    </w:r>
    <w:r w:rsidRPr="00044C3C">
      <w:rPr>
        <w:b/>
        <w:bCs/>
        <w:color w:val="FFFFFF"/>
      </w:rPr>
      <w:fldChar w:fldCharType="end"/>
    </w:r>
  </w:p>
  <w:p w:rsidR="007162E8" w:rsidRDefault="00716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E8" w:rsidRDefault="007162E8" w:rsidP="00DA639C">
      <w:pPr>
        <w:spacing w:after="0" w:line="240" w:lineRule="auto"/>
      </w:pPr>
      <w:r>
        <w:separator/>
      </w:r>
    </w:p>
  </w:footnote>
  <w:footnote w:type="continuationSeparator" w:id="0">
    <w:p w:rsidR="007162E8" w:rsidRDefault="007162E8" w:rsidP="00DA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E8" w:rsidRDefault="007162E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Scheda Budget ANNO: Obiettivi per Struttura</w:t>
    </w:r>
  </w:p>
  <w:p w:rsidR="007162E8" w:rsidRDefault="007162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9C"/>
    <w:rsid w:val="000357BE"/>
    <w:rsid w:val="000367CB"/>
    <w:rsid w:val="00041B03"/>
    <w:rsid w:val="00044C3C"/>
    <w:rsid w:val="0006031A"/>
    <w:rsid w:val="00071BB8"/>
    <w:rsid w:val="0009609F"/>
    <w:rsid w:val="000A6D7F"/>
    <w:rsid w:val="000C5058"/>
    <w:rsid w:val="000D62BB"/>
    <w:rsid w:val="000E0AF0"/>
    <w:rsid w:val="000F122B"/>
    <w:rsid w:val="00103236"/>
    <w:rsid w:val="001243B0"/>
    <w:rsid w:val="001377B2"/>
    <w:rsid w:val="00150A25"/>
    <w:rsid w:val="00161292"/>
    <w:rsid w:val="0019323F"/>
    <w:rsid w:val="00197432"/>
    <w:rsid w:val="001A3DD5"/>
    <w:rsid w:val="001A4B9C"/>
    <w:rsid w:val="001B364D"/>
    <w:rsid w:val="001C0639"/>
    <w:rsid w:val="00205DBD"/>
    <w:rsid w:val="00206095"/>
    <w:rsid w:val="00213CCF"/>
    <w:rsid w:val="00217FD1"/>
    <w:rsid w:val="002214AC"/>
    <w:rsid w:val="00224B1C"/>
    <w:rsid w:val="00247D20"/>
    <w:rsid w:val="00261B92"/>
    <w:rsid w:val="00280245"/>
    <w:rsid w:val="00282552"/>
    <w:rsid w:val="00287C3A"/>
    <w:rsid w:val="002A3388"/>
    <w:rsid w:val="002A43FF"/>
    <w:rsid w:val="002A47BB"/>
    <w:rsid w:val="002C49E0"/>
    <w:rsid w:val="002C781B"/>
    <w:rsid w:val="002E7BC8"/>
    <w:rsid w:val="002F175B"/>
    <w:rsid w:val="002F2B61"/>
    <w:rsid w:val="0031420B"/>
    <w:rsid w:val="00316C1C"/>
    <w:rsid w:val="00323645"/>
    <w:rsid w:val="003448EA"/>
    <w:rsid w:val="00345E4B"/>
    <w:rsid w:val="00353936"/>
    <w:rsid w:val="00356622"/>
    <w:rsid w:val="003631B0"/>
    <w:rsid w:val="00365E5A"/>
    <w:rsid w:val="00372F15"/>
    <w:rsid w:val="00397FBC"/>
    <w:rsid w:val="003A2A23"/>
    <w:rsid w:val="003A6119"/>
    <w:rsid w:val="003B0D8A"/>
    <w:rsid w:val="003B2B6F"/>
    <w:rsid w:val="003B3851"/>
    <w:rsid w:val="003B646D"/>
    <w:rsid w:val="003B72C6"/>
    <w:rsid w:val="003F26A2"/>
    <w:rsid w:val="00430B54"/>
    <w:rsid w:val="00453163"/>
    <w:rsid w:val="00466C2F"/>
    <w:rsid w:val="00475BD8"/>
    <w:rsid w:val="004849C1"/>
    <w:rsid w:val="00493F9A"/>
    <w:rsid w:val="00495F70"/>
    <w:rsid w:val="004A4BC0"/>
    <w:rsid w:val="004A665E"/>
    <w:rsid w:val="004B23E2"/>
    <w:rsid w:val="004B734A"/>
    <w:rsid w:val="004C0B94"/>
    <w:rsid w:val="004C199D"/>
    <w:rsid w:val="004C3447"/>
    <w:rsid w:val="004C7E6E"/>
    <w:rsid w:val="004D407C"/>
    <w:rsid w:val="004E66D5"/>
    <w:rsid w:val="00501CD1"/>
    <w:rsid w:val="005025D8"/>
    <w:rsid w:val="00505342"/>
    <w:rsid w:val="0051747A"/>
    <w:rsid w:val="00524BB5"/>
    <w:rsid w:val="005276E5"/>
    <w:rsid w:val="005333D3"/>
    <w:rsid w:val="00551649"/>
    <w:rsid w:val="005851C3"/>
    <w:rsid w:val="005A0EF1"/>
    <w:rsid w:val="005B4309"/>
    <w:rsid w:val="005C36F5"/>
    <w:rsid w:val="005C6C02"/>
    <w:rsid w:val="005D3801"/>
    <w:rsid w:val="005D5286"/>
    <w:rsid w:val="005D5C57"/>
    <w:rsid w:val="005E17F1"/>
    <w:rsid w:val="005F5735"/>
    <w:rsid w:val="005F6C67"/>
    <w:rsid w:val="00621037"/>
    <w:rsid w:val="00625AF0"/>
    <w:rsid w:val="00625EB9"/>
    <w:rsid w:val="0064195F"/>
    <w:rsid w:val="006431D8"/>
    <w:rsid w:val="006924A2"/>
    <w:rsid w:val="006A24DD"/>
    <w:rsid w:val="006B13CB"/>
    <w:rsid w:val="006C3509"/>
    <w:rsid w:val="006D09A3"/>
    <w:rsid w:val="006D2DC9"/>
    <w:rsid w:val="006E1B7F"/>
    <w:rsid w:val="006F0B20"/>
    <w:rsid w:val="006F472F"/>
    <w:rsid w:val="00713CE9"/>
    <w:rsid w:val="007162E8"/>
    <w:rsid w:val="00722B64"/>
    <w:rsid w:val="00727A52"/>
    <w:rsid w:val="00730030"/>
    <w:rsid w:val="00730DB0"/>
    <w:rsid w:val="00753AB8"/>
    <w:rsid w:val="007547B6"/>
    <w:rsid w:val="00770ACA"/>
    <w:rsid w:val="00770E7A"/>
    <w:rsid w:val="00777585"/>
    <w:rsid w:val="00783532"/>
    <w:rsid w:val="007C4EEB"/>
    <w:rsid w:val="007D12FD"/>
    <w:rsid w:val="007E54CB"/>
    <w:rsid w:val="007F2AA0"/>
    <w:rsid w:val="007F6F06"/>
    <w:rsid w:val="00803E9D"/>
    <w:rsid w:val="00822876"/>
    <w:rsid w:val="008235F9"/>
    <w:rsid w:val="00826034"/>
    <w:rsid w:val="008378CC"/>
    <w:rsid w:val="00842E68"/>
    <w:rsid w:val="00847503"/>
    <w:rsid w:val="0085350A"/>
    <w:rsid w:val="008539EE"/>
    <w:rsid w:val="00853F58"/>
    <w:rsid w:val="00860AA9"/>
    <w:rsid w:val="00863B14"/>
    <w:rsid w:val="00872D1E"/>
    <w:rsid w:val="00884083"/>
    <w:rsid w:val="00892E1B"/>
    <w:rsid w:val="008B092D"/>
    <w:rsid w:val="008B6879"/>
    <w:rsid w:val="008B6D15"/>
    <w:rsid w:val="008D352E"/>
    <w:rsid w:val="008D369A"/>
    <w:rsid w:val="008D39EE"/>
    <w:rsid w:val="008D7231"/>
    <w:rsid w:val="008E3A68"/>
    <w:rsid w:val="008E4508"/>
    <w:rsid w:val="008F2F55"/>
    <w:rsid w:val="008F34B7"/>
    <w:rsid w:val="008F3D9B"/>
    <w:rsid w:val="00912980"/>
    <w:rsid w:val="009200EE"/>
    <w:rsid w:val="0092016E"/>
    <w:rsid w:val="009254AC"/>
    <w:rsid w:val="009310E2"/>
    <w:rsid w:val="00935332"/>
    <w:rsid w:val="00955667"/>
    <w:rsid w:val="00957CE4"/>
    <w:rsid w:val="00961A68"/>
    <w:rsid w:val="00964CBF"/>
    <w:rsid w:val="0096741F"/>
    <w:rsid w:val="009836C6"/>
    <w:rsid w:val="009A00C1"/>
    <w:rsid w:val="009A1055"/>
    <w:rsid w:val="009A49C2"/>
    <w:rsid w:val="009D4594"/>
    <w:rsid w:val="009D4D86"/>
    <w:rsid w:val="009F21B3"/>
    <w:rsid w:val="009F538D"/>
    <w:rsid w:val="00A13FFA"/>
    <w:rsid w:val="00A15E8C"/>
    <w:rsid w:val="00A3104A"/>
    <w:rsid w:val="00A35BB4"/>
    <w:rsid w:val="00A53172"/>
    <w:rsid w:val="00A56220"/>
    <w:rsid w:val="00A60C0D"/>
    <w:rsid w:val="00A70A91"/>
    <w:rsid w:val="00A76185"/>
    <w:rsid w:val="00A90E6D"/>
    <w:rsid w:val="00A92338"/>
    <w:rsid w:val="00A9662A"/>
    <w:rsid w:val="00A96CB5"/>
    <w:rsid w:val="00AA24EB"/>
    <w:rsid w:val="00AA48F7"/>
    <w:rsid w:val="00AB42A8"/>
    <w:rsid w:val="00AB5E29"/>
    <w:rsid w:val="00AC069E"/>
    <w:rsid w:val="00AC4775"/>
    <w:rsid w:val="00AC51BC"/>
    <w:rsid w:val="00AD35BC"/>
    <w:rsid w:val="00AD3BB4"/>
    <w:rsid w:val="00AD640C"/>
    <w:rsid w:val="00AE138C"/>
    <w:rsid w:val="00AE26EA"/>
    <w:rsid w:val="00AF648E"/>
    <w:rsid w:val="00B02DB1"/>
    <w:rsid w:val="00B02F35"/>
    <w:rsid w:val="00B10325"/>
    <w:rsid w:val="00B11C6B"/>
    <w:rsid w:val="00B125B5"/>
    <w:rsid w:val="00B1570C"/>
    <w:rsid w:val="00B22009"/>
    <w:rsid w:val="00B41FA8"/>
    <w:rsid w:val="00B44EFE"/>
    <w:rsid w:val="00B46859"/>
    <w:rsid w:val="00B630D9"/>
    <w:rsid w:val="00B65FC0"/>
    <w:rsid w:val="00B8446B"/>
    <w:rsid w:val="00B86FEA"/>
    <w:rsid w:val="00B9120D"/>
    <w:rsid w:val="00B9256D"/>
    <w:rsid w:val="00B92CFA"/>
    <w:rsid w:val="00BA0F85"/>
    <w:rsid w:val="00BB1D52"/>
    <w:rsid w:val="00BE19BE"/>
    <w:rsid w:val="00BE4BB5"/>
    <w:rsid w:val="00BF0DA9"/>
    <w:rsid w:val="00C03291"/>
    <w:rsid w:val="00C043B7"/>
    <w:rsid w:val="00C06175"/>
    <w:rsid w:val="00C234FE"/>
    <w:rsid w:val="00C34794"/>
    <w:rsid w:val="00C4199C"/>
    <w:rsid w:val="00C55C27"/>
    <w:rsid w:val="00C65FB7"/>
    <w:rsid w:val="00C66932"/>
    <w:rsid w:val="00C76608"/>
    <w:rsid w:val="00CA5398"/>
    <w:rsid w:val="00CA63A6"/>
    <w:rsid w:val="00CD2656"/>
    <w:rsid w:val="00CE097C"/>
    <w:rsid w:val="00CF689B"/>
    <w:rsid w:val="00D11A58"/>
    <w:rsid w:val="00D14D6C"/>
    <w:rsid w:val="00D16889"/>
    <w:rsid w:val="00D250BE"/>
    <w:rsid w:val="00D26304"/>
    <w:rsid w:val="00D40A05"/>
    <w:rsid w:val="00D51951"/>
    <w:rsid w:val="00D5390A"/>
    <w:rsid w:val="00D6644F"/>
    <w:rsid w:val="00D81E37"/>
    <w:rsid w:val="00D83AF0"/>
    <w:rsid w:val="00D9250A"/>
    <w:rsid w:val="00DA54B4"/>
    <w:rsid w:val="00DA639C"/>
    <w:rsid w:val="00DB29A5"/>
    <w:rsid w:val="00DB415D"/>
    <w:rsid w:val="00DC0CC0"/>
    <w:rsid w:val="00DC2A41"/>
    <w:rsid w:val="00DD3B1C"/>
    <w:rsid w:val="00DE7504"/>
    <w:rsid w:val="00DF29A9"/>
    <w:rsid w:val="00E00B77"/>
    <w:rsid w:val="00E00CE1"/>
    <w:rsid w:val="00E01268"/>
    <w:rsid w:val="00E102AD"/>
    <w:rsid w:val="00E13659"/>
    <w:rsid w:val="00E25B35"/>
    <w:rsid w:val="00E35D19"/>
    <w:rsid w:val="00E50D47"/>
    <w:rsid w:val="00E6284A"/>
    <w:rsid w:val="00E7282E"/>
    <w:rsid w:val="00E80485"/>
    <w:rsid w:val="00E86491"/>
    <w:rsid w:val="00E9547A"/>
    <w:rsid w:val="00EB588C"/>
    <w:rsid w:val="00EB6619"/>
    <w:rsid w:val="00EC1EB3"/>
    <w:rsid w:val="00ED6AE2"/>
    <w:rsid w:val="00F15C09"/>
    <w:rsid w:val="00F322C0"/>
    <w:rsid w:val="00F3269C"/>
    <w:rsid w:val="00F563F2"/>
    <w:rsid w:val="00F90112"/>
    <w:rsid w:val="00FA2267"/>
    <w:rsid w:val="00FC4271"/>
    <w:rsid w:val="00FC7A7D"/>
    <w:rsid w:val="00FD3E98"/>
    <w:rsid w:val="00FD7918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3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63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121</Words>
  <Characters>693</Characters>
  <Application>Microsoft Office Outlook</Application>
  <DocSecurity>0</DocSecurity>
  <Lines>0</Lines>
  <Paragraphs>0</Paragraphs>
  <ScaleCrop>false</ScaleCrop>
  <Company>Aso S.Croce e Carle Cuneo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Budget 2016: Obiettivi per Struttura</dc:title>
  <dc:subject/>
  <dc:creator>Guano Gianluigi</dc:creator>
  <cp:keywords/>
  <dc:description/>
  <cp:lastModifiedBy>Administrator</cp:lastModifiedBy>
  <cp:revision>4</cp:revision>
  <cp:lastPrinted>2020-04-27T13:07:00Z</cp:lastPrinted>
  <dcterms:created xsi:type="dcterms:W3CDTF">2020-04-27T13:04:00Z</dcterms:created>
  <dcterms:modified xsi:type="dcterms:W3CDTF">2020-04-27T13:07:00Z</dcterms:modified>
</cp:coreProperties>
</file>